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C" w:rsidRPr="00B47267" w:rsidRDefault="00C1367D" w:rsidP="00B47267">
      <w:pPr>
        <w:jc w:val="right"/>
        <w:rPr>
          <w:rFonts w:ascii="Arial" w:hAnsi="Arial"/>
          <w:b/>
          <w:color w:val="000000" w:themeColor="text1"/>
        </w:rPr>
      </w:pPr>
      <w:r w:rsidRPr="00C1367D">
        <w:rPr>
          <w:rFonts w:ascii="Arial" w:hAnsi="Arial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-78740</wp:posOffset>
                </wp:positionH>
                <wp:positionV relativeFrom="paragraph">
                  <wp:posOffset>-762000</wp:posOffset>
                </wp:positionV>
                <wp:extent cx="2284730" cy="866140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61B" w:rsidRPr="00C1367D" w:rsidRDefault="00E9661B" w:rsidP="00C1367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C1367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For any enquiries regarding this agenda please contact: </w:t>
                            </w:r>
                          </w:p>
                          <w:p w:rsidR="00E9661B" w:rsidRPr="00C1367D" w:rsidRDefault="00E9661B" w:rsidP="00C1367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C1367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Laura Latham</w:t>
                            </w:r>
                          </w:p>
                          <w:p w:rsidR="00FA0A61" w:rsidRPr="00FA0A61" w:rsidRDefault="00FA0A61" w:rsidP="00FA0A61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A0A6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07827 239332</w:t>
                            </w:r>
                          </w:p>
                          <w:p w:rsidR="00E9661B" w:rsidRPr="00C1367D" w:rsidRDefault="00E9661B" w:rsidP="00C1367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C1367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Laura.latham1@nhs.net</w:t>
                            </w:r>
                          </w:p>
                          <w:p w:rsidR="00E9661B" w:rsidRPr="00C1367D" w:rsidRDefault="00E9661B" w:rsidP="00C1367D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pt;margin-top:-60pt;width:179.9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" stroked="f">
                <v:textbox>
                  <w:txbxContent>
                    <w:p w:rsidR="00E9661B" w:rsidRPr="00C1367D" w:rsidRDefault="00E9661B" w:rsidP="00C1367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C1367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For any enquiries regarding this agenda please contact: </w:t>
                      </w:r>
                    </w:p>
                    <w:p w:rsidR="00E9661B" w:rsidRPr="00C1367D" w:rsidRDefault="00E9661B" w:rsidP="00C1367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C1367D">
                        <w:rPr>
                          <w:rFonts w:ascii="Arial" w:hAnsi="Arial"/>
                          <w:sz w:val="18"/>
                          <w:szCs w:val="18"/>
                        </w:rPr>
                        <w:t>Laura Latham</w:t>
                      </w:r>
                    </w:p>
                    <w:p w:rsidR="00FA0A61" w:rsidRPr="00FA0A61" w:rsidRDefault="00FA0A61" w:rsidP="00FA0A61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A0A61">
                        <w:rPr>
                          <w:rFonts w:ascii="Arial" w:hAnsi="Arial"/>
                          <w:sz w:val="18"/>
                          <w:szCs w:val="18"/>
                        </w:rPr>
                        <w:t>07827 239332</w:t>
                      </w:r>
                    </w:p>
                    <w:p w:rsidR="00E9661B" w:rsidRPr="00C1367D" w:rsidRDefault="00E9661B" w:rsidP="00C1367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C1367D">
                        <w:rPr>
                          <w:rFonts w:ascii="Arial" w:hAnsi="Arial"/>
                          <w:sz w:val="18"/>
                          <w:szCs w:val="18"/>
                        </w:rPr>
                        <w:t>Laura.latham1@nhs.net</w:t>
                      </w:r>
                    </w:p>
                    <w:p w:rsidR="00E9661B" w:rsidRPr="00C1367D" w:rsidRDefault="00E9661B" w:rsidP="00C1367D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449">
        <w:rPr>
          <w:rFonts w:ascii="Arial" w:hAnsi="Arial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0834EE2F" wp14:editId="71A2294F">
            <wp:simplePos x="0" y="0"/>
            <wp:positionH relativeFrom="column">
              <wp:posOffset>4083685</wp:posOffset>
            </wp:positionH>
            <wp:positionV relativeFrom="paragraph">
              <wp:posOffset>-409575</wp:posOffset>
            </wp:positionV>
            <wp:extent cx="2628900" cy="6858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port CCG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5FF9" w:rsidRDefault="00C95FF9" w:rsidP="00F774ED">
      <w:pPr>
        <w:jc w:val="center"/>
        <w:rPr>
          <w:rFonts w:ascii="Arial" w:hAnsi="Arial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85" w:tblpY="56"/>
        <w:tblW w:w="5120" w:type="pct"/>
        <w:tblBorders>
          <w:top w:val="single" w:sz="24" w:space="0" w:color="CCCCCC"/>
          <w:left w:val="single" w:sz="24" w:space="0" w:color="CCCCCC"/>
          <w:bottom w:val="single" w:sz="24" w:space="0" w:color="CCCCCC"/>
          <w:right w:val="single" w:sz="24" w:space="0" w:color="CCCCCC"/>
        </w:tblBorders>
        <w:shd w:val="clear" w:color="auto" w:fill="0070C0"/>
        <w:tblLook w:val="01E0" w:firstRow="1" w:lastRow="1" w:firstColumn="1" w:lastColumn="1" w:noHBand="0" w:noVBand="0"/>
      </w:tblPr>
      <w:tblGrid>
        <w:gridCol w:w="10818"/>
      </w:tblGrid>
      <w:tr w:rsidR="00CD6EAC" w:rsidRPr="00081141" w:rsidTr="008D775C">
        <w:trPr>
          <w:trHeight w:val="858"/>
        </w:trPr>
        <w:tc>
          <w:tcPr>
            <w:tcW w:w="5000" w:type="pct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0070C0"/>
            <w:vAlign w:val="center"/>
          </w:tcPr>
          <w:p w:rsidR="00997E0C" w:rsidRPr="00675CD4" w:rsidRDefault="005D3CE5" w:rsidP="0011436A">
            <w:pPr>
              <w:jc w:val="center"/>
              <w:outlineLvl w:val="0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 xml:space="preserve">Primary Care Commissioning </w:t>
            </w:r>
            <w:r w:rsidR="009B2F1E" w:rsidRPr="00675CD4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Committee</w:t>
            </w:r>
          </w:p>
          <w:p w:rsidR="00CD6EAC" w:rsidRPr="009B2F1E" w:rsidRDefault="00CD6EAC" w:rsidP="0011436A">
            <w:pPr>
              <w:jc w:val="center"/>
              <w:outlineLvl w:val="0"/>
              <w:rPr>
                <w:rFonts w:ascii="Arial" w:hAnsi="Arial"/>
                <w:b/>
                <w:color w:val="FFFFFF" w:themeColor="background1"/>
                <w:sz w:val="32"/>
                <w:szCs w:val="32"/>
              </w:rPr>
            </w:pPr>
            <w:r w:rsidRPr="00675CD4">
              <w:rPr>
                <w:rFonts w:ascii="Arial" w:hAnsi="Arial"/>
                <w:b/>
                <w:color w:val="FFFFFF"/>
                <w:sz w:val="24"/>
                <w:szCs w:val="24"/>
              </w:rPr>
              <w:t>Agenda</w:t>
            </w:r>
          </w:p>
        </w:tc>
      </w:tr>
    </w:tbl>
    <w:p w:rsidR="00CD6EAC" w:rsidRPr="00E703A6" w:rsidRDefault="00CD6EAC" w:rsidP="00997E0C">
      <w:pPr>
        <w:rPr>
          <w:rFonts w:ascii="Arial" w:hAnsi="Arial"/>
          <w:b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page" w:tblpX="718" w:tblpY="56"/>
        <w:tblW w:w="10818" w:type="dxa"/>
        <w:tblBorders>
          <w:top w:val="single" w:sz="8" w:space="0" w:color="1079BF"/>
          <w:left w:val="single" w:sz="8" w:space="0" w:color="1079BF"/>
          <w:bottom w:val="single" w:sz="8" w:space="0" w:color="1079BF"/>
          <w:right w:val="single" w:sz="8" w:space="0" w:color="1079BF"/>
          <w:insideH w:val="single" w:sz="8" w:space="0" w:color="1079BF"/>
          <w:insideV w:val="single" w:sz="8" w:space="0" w:color="1079BF"/>
        </w:tblBorders>
        <w:tblLook w:val="01E0" w:firstRow="1" w:lastRow="1" w:firstColumn="1" w:lastColumn="1" w:noHBand="0" w:noVBand="0"/>
      </w:tblPr>
      <w:tblGrid>
        <w:gridCol w:w="2127"/>
        <w:gridCol w:w="3155"/>
        <w:gridCol w:w="1260"/>
        <w:gridCol w:w="1964"/>
        <w:gridCol w:w="2312"/>
      </w:tblGrid>
      <w:tr w:rsidR="001D71C0" w:rsidRPr="00675CD4" w:rsidTr="00674030">
        <w:trPr>
          <w:trHeight w:val="258"/>
        </w:trPr>
        <w:tc>
          <w:tcPr>
            <w:tcW w:w="212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CCCCC"/>
          </w:tcPr>
          <w:p w:rsidR="001D71C0" w:rsidRPr="00675CD4" w:rsidRDefault="001D71C0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  <w:shd w:val="clear" w:color="auto" w:fill="CCCCCC"/>
              </w:rPr>
              <w:t>Date of Meeting</w:t>
            </w: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5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D71C0" w:rsidRPr="00675CD4" w:rsidRDefault="00187CBC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 July 2017</w:t>
            </w:r>
          </w:p>
        </w:tc>
        <w:tc>
          <w:tcPr>
            <w:tcW w:w="126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</w:tcPr>
          <w:p w:rsidR="001D71C0" w:rsidRPr="00675CD4" w:rsidRDefault="001D71C0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6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</w:tcPr>
          <w:p w:rsidR="001D71C0" w:rsidRPr="00675CD4" w:rsidRDefault="001D71C0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softHyphen/>
            </w: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softHyphen/>
              <w:t>From</w:t>
            </w:r>
          </w:p>
        </w:tc>
        <w:tc>
          <w:tcPr>
            <w:tcW w:w="231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</w:tcPr>
          <w:p w:rsidR="001D71C0" w:rsidRPr="00675CD4" w:rsidRDefault="001D71C0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To</w:t>
            </w:r>
          </w:p>
        </w:tc>
      </w:tr>
      <w:tr w:rsidR="001D71C0" w:rsidRPr="00675CD4" w:rsidTr="00674030">
        <w:trPr>
          <w:trHeight w:val="136"/>
        </w:trPr>
        <w:tc>
          <w:tcPr>
            <w:tcW w:w="212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CCCCC"/>
          </w:tcPr>
          <w:p w:rsidR="001D71C0" w:rsidRPr="00675CD4" w:rsidRDefault="001D71C0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D71C0" w:rsidRPr="00675CD4" w:rsidRDefault="001D71C0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</w:tcPr>
          <w:p w:rsidR="001D71C0" w:rsidRPr="00675CD4" w:rsidRDefault="001D71C0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D71C0" w:rsidRPr="00675CD4" w:rsidRDefault="00126D8E" w:rsidP="009B1D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</w:t>
            </w:r>
            <w:r w:rsidR="009B1D59">
              <w:rPr>
                <w:rFonts w:ascii="Arial" w:hAnsi="Arial"/>
                <w:b/>
                <w:bCs/>
                <w:sz w:val="24"/>
                <w:szCs w:val="24"/>
              </w:rPr>
              <w:t>.00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9B1D59">
              <w:rPr>
                <w:rFonts w:ascii="Arial" w:hAnsi="Arial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31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D71C0" w:rsidRPr="00675CD4" w:rsidRDefault="00126D8E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</w:t>
            </w:r>
            <w:r w:rsidR="00187CBC">
              <w:rPr>
                <w:rFonts w:ascii="Arial" w:hAnsi="Arial"/>
                <w:b/>
                <w:bCs/>
                <w:sz w:val="24"/>
                <w:szCs w:val="24"/>
              </w:rPr>
              <w:t>.00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187CBC">
              <w:rPr>
                <w:rFonts w:ascii="Arial" w:hAnsi="Arial"/>
                <w:b/>
                <w:bCs/>
                <w:sz w:val="24"/>
                <w:szCs w:val="24"/>
              </w:rPr>
              <w:t>pm</w:t>
            </w:r>
          </w:p>
        </w:tc>
      </w:tr>
      <w:tr w:rsidR="001D71C0" w:rsidRPr="00675CD4" w:rsidTr="00674030">
        <w:trPr>
          <w:trHeight w:val="502"/>
        </w:trPr>
        <w:tc>
          <w:tcPr>
            <w:tcW w:w="21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CCCCC"/>
          </w:tcPr>
          <w:p w:rsidR="001D71C0" w:rsidRPr="00675CD4" w:rsidRDefault="001D71C0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8691" w:type="dxa"/>
            <w:gridSpan w:val="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D71C0" w:rsidRPr="00675CD4" w:rsidRDefault="006148E3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Viaduct</w:t>
            </w:r>
            <w:r w:rsidR="008F0D82" w:rsidRPr="00675CD4">
              <w:rPr>
                <w:rFonts w:ascii="Arial" w:hAnsi="Arial"/>
                <w:b/>
                <w:bCs/>
                <w:sz w:val="24"/>
                <w:szCs w:val="24"/>
              </w:rPr>
              <w:t>, Regent House, Heaton Lane, Stockport</w:t>
            </w:r>
            <w:r w:rsidR="00675CD4">
              <w:rPr>
                <w:rFonts w:ascii="Arial" w:hAnsi="Arial"/>
                <w:b/>
                <w:bCs/>
                <w:sz w:val="24"/>
                <w:szCs w:val="24"/>
              </w:rPr>
              <w:t>. SK4 1BS</w:t>
            </w:r>
          </w:p>
        </w:tc>
      </w:tr>
      <w:tr w:rsidR="00AC111E" w:rsidRPr="00675CD4" w:rsidTr="00674030">
        <w:trPr>
          <w:trHeight w:val="610"/>
        </w:trPr>
        <w:tc>
          <w:tcPr>
            <w:tcW w:w="21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CCCCC"/>
          </w:tcPr>
          <w:p w:rsidR="00AC111E" w:rsidRPr="00675CD4" w:rsidRDefault="00AC111E" w:rsidP="0067403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sz w:val="24"/>
                <w:szCs w:val="24"/>
              </w:rPr>
              <w:t>Attendees:</w:t>
            </w:r>
          </w:p>
        </w:tc>
        <w:tc>
          <w:tcPr>
            <w:tcW w:w="8691" w:type="dxa"/>
            <w:gridSpan w:val="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75CD4" w:rsidRPr="00675CD4" w:rsidRDefault="00675CD4" w:rsidP="00A770B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Anita Rolfe (Executive Nurse)</w:t>
            </w:r>
          </w:p>
          <w:p w:rsidR="00675CD4" w:rsidRPr="00675CD4" w:rsidRDefault="00675CD4" w:rsidP="00A770B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Christine Morgan (Lay Member for Primary Care Commissioning)</w:t>
            </w:r>
            <w:r w:rsidR="0040566E">
              <w:rPr>
                <w:rFonts w:ascii="Arial" w:hAnsi="Arial"/>
                <w:b/>
                <w:bCs/>
                <w:sz w:val="24"/>
                <w:szCs w:val="24"/>
              </w:rPr>
              <w:t xml:space="preserve"> CHAIR</w:t>
            </w:r>
          </w:p>
          <w:p w:rsidR="00675CD4" w:rsidRPr="00675CD4" w:rsidRDefault="00675CD4" w:rsidP="00A770B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Gaynor Mullins (Chief Operating Officer)</w:t>
            </w:r>
          </w:p>
          <w:p w:rsidR="00675CD4" w:rsidRPr="00675CD4" w:rsidRDefault="00675CD4" w:rsidP="00A770B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 xml:space="preserve">Jane Crombleholme (Lay Member with responsibility for Patient and Public Participation) </w:t>
            </w:r>
          </w:p>
          <w:p w:rsidR="00675CD4" w:rsidRPr="00675CD4" w:rsidRDefault="00675CD4" w:rsidP="00A770B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Mark Chidgey (Chief Finance Officer)</w:t>
            </w:r>
          </w:p>
          <w:p w:rsidR="00675CD4" w:rsidRPr="00675CD4" w:rsidRDefault="00675CD4" w:rsidP="00A770B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Dr </w:t>
            </w: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Ranjit Gill (Chief Clinical Officer)</w:t>
            </w:r>
          </w:p>
          <w:p w:rsidR="00675CD4" w:rsidRPr="00675CD4" w:rsidRDefault="00675CD4" w:rsidP="00A770B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Dr </w:t>
            </w:r>
            <w:r w:rsidRPr="00675CD4">
              <w:rPr>
                <w:rFonts w:ascii="Arial" w:hAnsi="Arial"/>
                <w:b/>
                <w:bCs/>
                <w:sz w:val="24"/>
                <w:szCs w:val="24"/>
              </w:rPr>
              <w:t>Vicci Owen-Smith (Clinical Director Public Health)</w:t>
            </w:r>
          </w:p>
          <w:p w:rsidR="008D775C" w:rsidRPr="00675CD4" w:rsidRDefault="008D775C" w:rsidP="007509B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8D775C" w:rsidRDefault="008D775C" w:rsidP="001D71C0">
      <w:pPr>
        <w:rPr>
          <w:rFonts w:ascii="Arial" w:hAnsi="Arial"/>
          <w:b/>
          <w:color w:val="FF0000"/>
        </w:rPr>
      </w:pPr>
    </w:p>
    <w:p w:rsidR="006D1CE0" w:rsidRPr="00675CD4" w:rsidRDefault="00C1367D" w:rsidP="006D1CE0">
      <w:pPr>
        <w:jc w:val="center"/>
        <w:rPr>
          <w:rFonts w:ascii="Arial" w:hAnsi="Arial"/>
          <w:sz w:val="24"/>
          <w:szCs w:val="24"/>
        </w:rPr>
      </w:pPr>
      <w:r w:rsidRPr="00675CD4">
        <w:rPr>
          <w:rFonts w:ascii="Arial" w:hAnsi="Arial"/>
          <w:sz w:val="24"/>
          <w:szCs w:val="24"/>
        </w:rPr>
        <w:t>*This meeting will be</w:t>
      </w:r>
      <w:r w:rsidR="006D1CE0" w:rsidRPr="00675CD4">
        <w:rPr>
          <w:rFonts w:ascii="Arial" w:hAnsi="Arial"/>
          <w:sz w:val="24"/>
          <w:szCs w:val="24"/>
        </w:rPr>
        <w:t xml:space="preserve"> held in public. To register to attend please contact 0161 426 9900 or email </w:t>
      </w:r>
      <w:hyperlink r:id="rId7" w:history="1">
        <w:r w:rsidR="006D1CE0" w:rsidRPr="00675CD4">
          <w:rPr>
            <w:rFonts w:ascii="Arial" w:hAnsi="Arial"/>
            <w:sz w:val="24"/>
            <w:szCs w:val="24"/>
          </w:rPr>
          <w:t>ccg.reception@nhs.net</w:t>
        </w:r>
      </w:hyperlink>
    </w:p>
    <w:p w:rsidR="00C01319" w:rsidRDefault="00C01319" w:rsidP="001D71C0">
      <w:pPr>
        <w:rPr>
          <w:rFonts w:ascii="Arial" w:hAnsi="Arial"/>
          <w:b/>
          <w:color w:val="FF0000"/>
        </w:rPr>
      </w:pP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710"/>
        <w:gridCol w:w="2997"/>
        <w:gridCol w:w="1185"/>
        <w:gridCol w:w="2230"/>
        <w:gridCol w:w="16"/>
        <w:gridCol w:w="2122"/>
        <w:gridCol w:w="777"/>
        <w:gridCol w:w="815"/>
      </w:tblGrid>
      <w:tr w:rsidR="00EB6713" w:rsidRPr="00CF1479" w:rsidTr="009B1D59"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5D3CE5" w:rsidRPr="0074676A" w:rsidRDefault="005D3CE5" w:rsidP="00524AC1">
            <w:pPr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Item</w:t>
            </w:r>
          </w:p>
          <w:p w:rsidR="005D3CE5" w:rsidRPr="0074676A" w:rsidRDefault="005D3CE5" w:rsidP="00524AC1">
            <w:pPr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No.</w:t>
            </w:r>
          </w:p>
          <w:p w:rsidR="00C1367D" w:rsidRPr="0074676A" w:rsidRDefault="00C1367D" w:rsidP="00524AC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5D3CE5" w:rsidRPr="0074676A" w:rsidRDefault="005D3CE5" w:rsidP="00674030">
            <w:pPr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Agenda Item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5D3CE5" w:rsidRPr="0074676A" w:rsidRDefault="005D3CE5" w:rsidP="0067403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Format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5D3CE5" w:rsidRPr="0074676A" w:rsidRDefault="008D775C" w:rsidP="0067403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Papers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D3CE5" w:rsidRPr="0074676A" w:rsidRDefault="005D3CE5" w:rsidP="0067403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Action required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5D3CE5" w:rsidRPr="0074676A" w:rsidRDefault="005D3CE5" w:rsidP="0067403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Lead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D3CE5" w:rsidRPr="0074676A" w:rsidRDefault="005D3CE5" w:rsidP="0067403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Time</w:t>
            </w:r>
          </w:p>
        </w:tc>
      </w:tr>
      <w:tr w:rsidR="008D775C" w:rsidRPr="00CF1479" w:rsidTr="00524AC1">
        <w:tc>
          <w:tcPr>
            <w:tcW w:w="10852" w:type="dxa"/>
            <w:gridSpan w:val="8"/>
            <w:shd w:val="clear" w:color="auto" w:fill="BFBFBF" w:themeFill="background1" w:themeFillShade="BF"/>
            <w:vAlign w:val="bottom"/>
          </w:tcPr>
          <w:p w:rsidR="0025069E" w:rsidRDefault="008D775C" w:rsidP="00524AC1">
            <w:pPr>
              <w:rPr>
                <w:rFonts w:ascii="Arial" w:hAnsi="Arial"/>
                <w:b/>
                <w:sz w:val="24"/>
                <w:szCs w:val="24"/>
              </w:rPr>
            </w:pPr>
            <w:r w:rsidRPr="0074676A">
              <w:rPr>
                <w:rFonts w:ascii="Arial" w:hAnsi="Arial"/>
                <w:b/>
                <w:sz w:val="24"/>
                <w:szCs w:val="24"/>
              </w:rPr>
              <w:t>Meeting Governance</w:t>
            </w:r>
          </w:p>
          <w:p w:rsidR="00F02860" w:rsidRPr="0074676A" w:rsidRDefault="00F02860" w:rsidP="00524AC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B6713" w:rsidRPr="00187CBC" w:rsidTr="009B1D59">
        <w:trPr>
          <w:trHeight w:val="863"/>
        </w:trPr>
        <w:tc>
          <w:tcPr>
            <w:tcW w:w="710" w:type="dxa"/>
            <w:tcBorders>
              <w:bottom w:val="single" w:sz="4" w:space="0" w:color="auto"/>
            </w:tcBorders>
          </w:tcPr>
          <w:p w:rsidR="00C01319" w:rsidRPr="00187CBC" w:rsidRDefault="00880CDC" w:rsidP="00674030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1</w:t>
            </w:r>
            <w:r w:rsidR="00C01319" w:rsidRPr="00187CBC">
              <w:rPr>
                <w:rFonts w:ascii="Arial" w:hAnsi="Arial"/>
              </w:rPr>
              <w:t>.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C01319" w:rsidRPr="00187CBC" w:rsidRDefault="00C01319" w:rsidP="009B1D59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Apologies</w:t>
            </w:r>
            <w:r w:rsidR="00984264" w:rsidRPr="00187CBC">
              <w:rPr>
                <w:rFonts w:ascii="Arial" w:hAnsi="Arial"/>
              </w:rPr>
              <w:t xml:space="preserve"> </w:t>
            </w:r>
          </w:p>
          <w:p w:rsidR="007C0416" w:rsidRPr="00187CBC" w:rsidRDefault="007C0416" w:rsidP="00187CBC">
            <w:pPr>
              <w:rPr>
                <w:rFonts w:ascii="Arial" w:hAnsi="Arial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01319" w:rsidRPr="00187CBC" w:rsidRDefault="00187CBC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Verbal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C01319" w:rsidRPr="00187CBC" w:rsidRDefault="00187CBC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N/A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01319" w:rsidRPr="00187CBC" w:rsidRDefault="00187CBC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To receive and note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01319" w:rsidRPr="00187CBC" w:rsidRDefault="009B1D59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CM</w:t>
            </w:r>
          </w:p>
        </w:tc>
        <w:tc>
          <w:tcPr>
            <w:tcW w:w="815" w:type="dxa"/>
            <w:vMerge w:val="restart"/>
          </w:tcPr>
          <w:p w:rsidR="00C01319" w:rsidRPr="00187CBC" w:rsidRDefault="009B1D59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1</w:t>
            </w:r>
            <w:r w:rsidR="00126D8E">
              <w:rPr>
                <w:rFonts w:ascii="Arial" w:hAnsi="Arial"/>
              </w:rPr>
              <w:t>3</w:t>
            </w:r>
            <w:r w:rsidRPr="00187CBC">
              <w:rPr>
                <w:rFonts w:ascii="Arial" w:hAnsi="Arial"/>
              </w:rPr>
              <w:t>.00</w:t>
            </w:r>
          </w:p>
          <w:p w:rsidR="00C01319" w:rsidRPr="00187CBC" w:rsidRDefault="00C01319" w:rsidP="00C01319">
            <w:pPr>
              <w:jc w:val="center"/>
              <w:rPr>
                <w:rFonts w:ascii="Arial" w:hAnsi="Arial"/>
              </w:rPr>
            </w:pPr>
          </w:p>
        </w:tc>
      </w:tr>
      <w:tr w:rsidR="00EB6713" w:rsidRPr="00187CBC" w:rsidTr="009B1D59">
        <w:tc>
          <w:tcPr>
            <w:tcW w:w="710" w:type="dxa"/>
            <w:tcBorders>
              <w:bottom w:val="single" w:sz="4" w:space="0" w:color="auto"/>
            </w:tcBorders>
          </w:tcPr>
          <w:p w:rsidR="00E70C79" w:rsidRPr="00187CBC" w:rsidRDefault="00880CDC" w:rsidP="00674030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2</w:t>
            </w:r>
            <w:r w:rsidR="00E70C79" w:rsidRPr="00187CBC">
              <w:rPr>
                <w:rFonts w:ascii="Arial" w:hAnsi="Arial"/>
              </w:rPr>
              <w:t>.</w:t>
            </w:r>
          </w:p>
          <w:p w:rsidR="00E70C79" w:rsidRPr="00187CBC" w:rsidRDefault="00E70C79" w:rsidP="00674030">
            <w:pPr>
              <w:rPr>
                <w:rFonts w:ascii="Arial" w:hAnsi="Arial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7C0416" w:rsidRPr="00187CBC" w:rsidRDefault="00E70C79" w:rsidP="00187CBC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Declarations of Interest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70C79" w:rsidRPr="00187CBC" w:rsidRDefault="00187CBC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Verbal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E70C79" w:rsidRPr="00187CBC" w:rsidRDefault="00187CBC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N/A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E70C79" w:rsidRDefault="00187CBC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To receive and note</w:t>
            </w:r>
          </w:p>
          <w:p w:rsidR="00126D8E" w:rsidRPr="00187CBC" w:rsidRDefault="00126D8E" w:rsidP="00674030">
            <w:pPr>
              <w:jc w:val="center"/>
              <w:rPr>
                <w:rFonts w:ascii="Arial" w:hAnsi="Arial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70C79" w:rsidRPr="00187CBC" w:rsidRDefault="00E70C79" w:rsidP="00674030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vMerge/>
          </w:tcPr>
          <w:p w:rsidR="00E70C79" w:rsidRPr="00187CBC" w:rsidRDefault="00E70C79" w:rsidP="00093773">
            <w:pPr>
              <w:jc w:val="center"/>
              <w:rPr>
                <w:rFonts w:ascii="Arial" w:hAnsi="Arial"/>
              </w:rPr>
            </w:pPr>
          </w:p>
        </w:tc>
      </w:tr>
      <w:tr w:rsidR="00EB6713" w:rsidRPr="00187CBC" w:rsidTr="009B1D59">
        <w:tc>
          <w:tcPr>
            <w:tcW w:w="710" w:type="dxa"/>
            <w:tcBorders>
              <w:bottom w:val="single" w:sz="4" w:space="0" w:color="auto"/>
            </w:tcBorders>
          </w:tcPr>
          <w:p w:rsidR="00C01319" w:rsidRPr="00187CBC" w:rsidRDefault="00880CDC" w:rsidP="00674030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3</w:t>
            </w:r>
            <w:r w:rsidR="00C01319" w:rsidRPr="00187CBC">
              <w:rPr>
                <w:rFonts w:ascii="Arial" w:hAnsi="Arial"/>
              </w:rPr>
              <w:t>.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7C0416" w:rsidRDefault="00C01319" w:rsidP="00187CBC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 xml:space="preserve">Approval of the Minutes of the </w:t>
            </w:r>
            <w:r w:rsidR="007C212E" w:rsidRPr="00187CBC">
              <w:rPr>
                <w:rFonts w:ascii="Arial" w:hAnsi="Arial"/>
              </w:rPr>
              <w:t xml:space="preserve">Meeting held </w:t>
            </w:r>
            <w:r w:rsidR="009B1D59" w:rsidRPr="00187CBC">
              <w:rPr>
                <w:rFonts w:ascii="Arial" w:hAnsi="Arial"/>
              </w:rPr>
              <w:t>3 May 2017</w:t>
            </w:r>
            <w:r w:rsidR="00187CBC" w:rsidRPr="00187CBC">
              <w:rPr>
                <w:rFonts w:ascii="Arial" w:hAnsi="Arial"/>
              </w:rPr>
              <w:t xml:space="preserve"> and 12 June 2017</w:t>
            </w:r>
          </w:p>
          <w:p w:rsidR="00126D8E" w:rsidRPr="00187CBC" w:rsidRDefault="00126D8E" w:rsidP="00187CBC">
            <w:pPr>
              <w:rPr>
                <w:rFonts w:ascii="Arial" w:hAnsi="Arial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01319" w:rsidRPr="00187CBC" w:rsidRDefault="00187CBC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Written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E17503" w:rsidRPr="00187CBC" w:rsidRDefault="00187CBC" w:rsidP="00CB7948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Attached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01319" w:rsidRPr="00187CBC" w:rsidRDefault="00187CBC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To approve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01319" w:rsidRPr="00187CBC" w:rsidRDefault="009B1D59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CM</w:t>
            </w:r>
          </w:p>
        </w:tc>
        <w:tc>
          <w:tcPr>
            <w:tcW w:w="815" w:type="dxa"/>
            <w:vMerge/>
          </w:tcPr>
          <w:p w:rsidR="00C01319" w:rsidRPr="00187CBC" w:rsidRDefault="00C01319" w:rsidP="00093773">
            <w:pPr>
              <w:jc w:val="center"/>
              <w:rPr>
                <w:rFonts w:ascii="Arial" w:hAnsi="Arial"/>
              </w:rPr>
            </w:pPr>
          </w:p>
        </w:tc>
      </w:tr>
      <w:tr w:rsidR="00EB6713" w:rsidRPr="00187CBC" w:rsidTr="00126D8E">
        <w:trPr>
          <w:trHeight w:val="476"/>
        </w:trPr>
        <w:tc>
          <w:tcPr>
            <w:tcW w:w="710" w:type="dxa"/>
            <w:tcBorders>
              <w:bottom w:val="single" w:sz="4" w:space="0" w:color="auto"/>
            </w:tcBorders>
          </w:tcPr>
          <w:p w:rsidR="00C01319" w:rsidRPr="00187CBC" w:rsidRDefault="00880CDC" w:rsidP="00674030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4</w:t>
            </w:r>
            <w:r w:rsidR="00C01319" w:rsidRPr="00187CBC">
              <w:rPr>
                <w:rFonts w:ascii="Arial" w:hAnsi="Arial"/>
              </w:rPr>
              <w:t>.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7C0416" w:rsidRPr="00187CBC" w:rsidRDefault="00C01319" w:rsidP="00ED24D1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Actions Arisin</w:t>
            </w:r>
            <w:r w:rsidR="00126D8E">
              <w:rPr>
                <w:rFonts w:ascii="Arial" w:hAnsi="Arial"/>
              </w:rPr>
              <w:t>g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01319" w:rsidRPr="00187CBC" w:rsidRDefault="00187CBC" w:rsidP="00093773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W</w:t>
            </w:r>
            <w:bookmarkStart w:id="0" w:name="_GoBack"/>
            <w:bookmarkEnd w:id="0"/>
            <w:r w:rsidRPr="00187CBC">
              <w:rPr>
                <w:rFonts w:ascii="Arial" w:hAnsi="Arial"/>
              </w:rPr>
              <w:t>ritten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EB6713" w:rsidRDefault="00187CBC" w:rsidP="00CB7948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Attached</w:t>
            </w:r>
          </w:p>
          <w:p w:rsidR="00B90CE9" w:rsidRPr="00B90CE9" w:rsidRDefault="00B90CE9" w:rsidP="00CB79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0CE9">
              <w:rPr>
                <w:rFonts w:ascii="Arial" w:hAnsi="Arial"/>
                <w:sz w:val="16"/>
                <w:szCs w:val="16"/>
              </w:rPr>
              <w:t>(contained within minutes)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01319" w:rsidRPr="00187CBC" w:rsidRDefault="00187CBC" w:rsidP="00093773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To consider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01319" w:rsidRPr="00187CBC" w:rsidRDefault="009B1D59" w:rsidP="00093773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CM</w:t>
            </w:r>
          </w:p>
        </w:tc>
        <w:tc>
          <w:tcPr>
            <w:tcW w:w="815" w:type="dxa"/>
            <w:vMerge/>
          </w:tcPr>
          <w:p w:rsidR="00C01319" w:rsidRPr="00187CBC" w:rsidRDefault="00C01319" w:rsidP="00093773">
            <w:pPr>
              <w:jc w:val="center"/>
              <w:rPr>
                <w:rFonts w:ascii="Arial" w:hAnsi="Arial"/>
              </w:rPr>
            </w:pPr>
          </w:p>
        </w:tc>
      </w:tr>
      <w:tr w:rsidR="00EB6713" w:rsidRPr="00187CBC" w:rsidTr="009B1D59">
        <w:tc>
          <w:tcPr>
            <w:tcW w:w="710" w:type="dxa"/>
            <w:tcBorders>
              <w:bottom w:val="single" w:sz="4" w:space="0" w:color="auto"/>
            </w:tcBorders>
          </w:tcPr>
          <w:p w:rsidR="00C01319" w:rsidRPr="00187CBC" w:rsidRDefault="00880CDC" w:rsidP="00674030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5</w:t>
            </w:r>
            <w:r w:rsidR="00C01319" w:rsidRPr="00187CBC">
              <w:rPr>
                <w:rFonts w:ascii="Arial" w:hAnsi="Arial"/>
              </w:rPr>
              <w:t>.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E70C79" w:rsidRDefault="00C01319" w:rsidP="00187CBC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Notifications of items for any other business</w:t>
            </w:r>
          </w:p>
          <w:p w:rsidR="00126D8E" w:rsidRPr="00187CBC" w:rsidRDefault="00126D8E" w:rsidP="00187CBC">
            <w:pPr>
              <w:rPr>
                <w:rFonts w:ascii="Arial" w:hAnsi="Arial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01319" w:rsidRPr="00187CBC" w:rsidRDefault="00187CBC" w:rsidP="00093773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Verbal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C01319" w:rsidRPr="00187CBC" w:rsidRDefault="00187CBC" w:rsidP="00093773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N/A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01319" w:rsidRPr="00187CBC" w:rsidRDefault="00187CBC" w:rsidP="00187CBC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To receive and discuss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01319" w:rsidRPr="00187CBC" w:rsidRDefault="009B1D59" w:rsidP="00093773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CM</w:t>
            </w: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C01319" w:rsidRPr="00187CBC" w:rsidRDefault="00C01319" w:rsidP="00093773">
            <w:pPr>
              <w:jc w:val="center"/>
              <w:rPr>
                <w:rFonts w:ascii="Arial" w:hAnsi="Arial"/>
              </w:rPr>
            </w:pPr>
          </w:p>
        </w:tc>
      </w:tr>
      <w:tr w:rsidR="009D0A0A" w:rsidRPr="00187CBC" w:rsidTr="00524AC1">
        <w:tc>
          <w:tcPr>
            <w:tcW w:w="10852" w:type="dxa"/>
            <w:gridSpan w:val="8"/>
            <w:shd w:val="clear" w:color="auto" w:fill="BFBFBF" w:themeFill="background1" w:themeFillShade="BF"/>
            <w:vAlign w:val="bottom"/>
          </w:tcPr>
          <w:p w:rsidR="009D0A0A" w:rsidRPr="00187CBC" w:rsidRDefault="009D0A0A" w:rsidP="00524AC1">
            <w:pPr>
              <w:rPr>
                <w:rFonts w:ascii="Arial" w:hAnsi="Arial"/>
                <w:b/>
              </w:rPr>
            </w:pPr>
            <w:r w:rsidRPr="00187CBC">
              <w:rPr>
                <w:rFonts w:ascii="Arial" w:hAnsi="Arial"/>
                <w:b/>
              </w:rPr>
              <w:t>Items of Business</w:t>
            </w:r>
          </w:p>
          <w:p w:rsidR="00F02860" w:rsidRPr="00187CBC" w:rsidRDefault="00F02860" w:rsidP="00524AC1">
            <w:pPr>
              <w:rPr>
                <w:rFonts w:ascii="Arial" w:hAnsi="Arial"/>
                <w:b/>
              </w:rPr>
            </w:pPr>
          </w:p>
        </w:tc>
      </w:tr>
      <w:tr w:rsidR="00187CBC" w:rsidRPr="00187CBC" w:rsidTr="00187CBC">
        <w:tc>
          <w:tcPr>
            <w:tcW w:w="710" w:type="dxa"/>
          </w:tcPr>
          <w:p w:rsidR="00187CBC" w:rsidRPr="00187CBC" w:rsidRDefault="00187CBC" w:rsidP="00E9661B">
            <w:pPr>
              <w:rPr>
                <w:rFonts w:ascii="Arial" w:eastAsia="Times New Roman" w:hAnsi="Arial"/>
              </w:rPr>
            </w:pPr>
            <w:r w:rsidRPr="00187CBC">
              <w:rPr>
                <w:rFonts w:ascii="Arial" w:eastAsia="Times New Roman" w:hAnsi="Arial"/>
              </w:rPr>
              <w:t>6.</w:t>
            </w:r>
          </w:p>
        </w:tc>
        <w:tc>
          <w:tcPr>
            <w:tcW w:w="2997" w:type="dxa"/>
          </w:tcPr>
          <w:p w:rsidR="00187CBC" w:rsidRPr="00187CBC" w:rsidRDefault="00187CBC" w:rsidP="00187CBC">
            <w:pPr>
              <w:rPr>
                <w:rFonts w:ascii="Arial" w:eastAsia="Times New Roman" w:hAnsi="Arial"/>
              </w:rPr>
            </w:pPr>
            <w:r w:rsidRPr="00187CBC">
              <w:rPr>
                <w:rFonts w:ascii="Arial" w:eastAsia="Times New Roman" w:hAnsi="Arial"/>
              </w:rPr>
              <w:t>Primary Care Quality Report</w:t>
            </w:r>
          </w:p>
        </w:tc>
        <w:tc>
          <w:tcPr>
            <w:tcW w:w="1185" w:type="dxa"/>
          </w:tcPr>
          <w:p w:rsidR="00187CBC" w:rsidRPr="00187CBC" w:rsidRDefault="00187CBC" w:rsidP="00187CBC">
            <w:pPr>
              <w:rPr>
                <w:rFonts w:ascii="Arial" w:eastAsia="Times New Roman" w:hAnsi="Arial"/>
              </w:rPr>
            </w:pPr>
            <w:r w:rsidRPr="00187CBC">
              <w:rPr>
                <w:rFonts w:ascii="Arial" w:eastAsia="Times New Roman" w:hAnsi="Arial"/>
              </w:rPr>
              <w:t>Written</w:t>
            </w:r>
          </w:p>
        </w:tc>
        <w:tc>
          <w:tcPr>
            <w:tcW w:w="2230" w:type="dxa"/>
          </w:tcPr>
          <w:p w:rsidR="00187CBC" w:rsidRPr="00187CBC" w:rsidRDefault="00126D8E" w:rsidP="00126D8E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 follow</w:t>
            </w:r>
          </w:p>
        </w:tc>
        <w:tc>
          <w:tcPr>
            <w:tcW w:w="2138" w:type="dxa"/>
            <w:gridSpan w:val="2"/>
          </w:tcPr>
          <w:p w:rsidR="00187CBC" w:rsidRDefault="00187CBC" w:rsidP="00187CBC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 consider and discuss</w:t>
            </w:r>
          </w:p>
          <w:p w:rsidR="00187CBC" w:rsidRPr="00187CBC" w:rsidRDefault="00187CBC" w:rsidP="00187CBC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777" w:type="dxa"/>
          </w:tcPr>
          <w:p w:rsidR="00187CBC" w:rsidRPr="00187CBC" w:rsidRDefault="00187CBC" w:rsidP="00E9661B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RR</w:t>
            </w:r>
          </w:p>
        </w:tc>
        <w:tc>
          <w:tcPr>
            <w:tcW w:w="815" w:type="dxa"/>
          </w:tcPr>
          <w:p w:rsidR="00187CBC" w:rsidRPr="00187CBC" w:rsidRDefault="00187CBC" w:rsidP="00060F7A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1</w:t>
            </w:r>
            <w:r w:rsidR="00126D8E">
              <w:rPr>
                <w:rFonts w:ascii="Arial" w:hAnsi="Arial"/>
              </w:rPr>
              <w:t>3</w:t>
            </w:r>
            <w:r w:rsidRPr="00187CBC">
              <w:rPr>
                <w:rFonts w:ascii="Arial" w:hAnsi="Arial"/>
              </w:rPr>
              <w:t>.10</w:t>
            </w:r>
          </w:p>
        </w:tc>
      </w:tr>
      <w:tr w:rsidR="00187CBC" w:rsidRPr="00187CBC" w:rsidTr="00187CBC">
        <w:tc>
          <w:tcPr>
            <w:tcW w:w="710" w:type="dxa"/>
          </w:tcPr>
          <w:p w:rsidR="00187CBC" w:rsidRPr="00187CBC" w:rsidRDefault="00187CBC" w:rsidP="00E9661B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7. </w:t>
            </w:r>
          </w:p>
        </w:tc>
        <w:tc>
          <w:tcPr>
            <w:tcW w:w="2997" w:type="dxa"/>
          </w:tcPr>
          <w:p w:rsidR="00187CBC" w:rsidRDefault="001A58F3" w:rsidP="00187CBC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Review of </w:t>
            </w:r>
            <w:proofErr w:type="spellStart"/>
            <w:r>
              <w:rPr>
                <w:rFonts w:ascii="Arial" w:eastAsia="Times New Roman" w:hAnsi="Arial"/>
              </w:rPr>
              <w:t>Heatons</w:t>
            </w:r>
            <w:proofErr w:type="spellEnd"/>
            <w:r>
              <w:rPr>
                <w:rFonts w:ascii="Arial" w:eastAsia="Times New Roman" w:hAnsi="Arial"/>
              </w:rPr>
              <w:t xml:space="preserve"> 7 Day Pilot</w:t>
            </w:r>
          </w:p>
          <w:p w:rsidR="001A58F3" w:rsidRPr="00187CBC" w:rsidRDefault="001A58F3" w:rsidP="00187CBC">
            <w:pPr>
              <w:rPr>
                <w:rFonts w:ascii="Arial" w:eastAsia="Times New Roman" w:hAnsi="Arial"/>
              </w:rPr>
            </w:pPr>
          </w:p>
        </w:tc>
        <w:tc>
          <w:tcPr>
            <w:tcW w:w="1185" w:type="dxa"/>
          </w:tcPr>
          <w:p w:rsidR="00187CBC" w:rsidRPr="00187CBC" w:rsidRDefault="001A58F3" w:rsidP="00187CBC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Verbal</w:t>
            </w:r>
          </w:p>
        </w:tc>
        <w:tc>
          <w:tcPr>
            <w:tcW w:w="2230" w:type="dxa"/>
          </w:tcPr>
          <w:p w:rsidR="00187CBC" w:rsidRPr="00187CBC" w:rsidRDefault="001A58F3" w:rsidP="004B34F6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N/A</w:t>
            </w:r>
          </w:p>
        </w:tc>
        <w:tc>
          <w:tcPr>
            <w:tcW w:w="2138" w:type="dxa"/>
            <w:gridSpan w:val="2"/>
          </w:tcPr>
          <w:p w:rsidR="00187CBC" w:rsidRDefault="001A58F3" w:rsidP="004B34F6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 discuss early operation feedback</w:t>
            </w:r>
          </w:p>
        </w:tc>
        <w:tc>
          <w:tcPr>
            <w:tcW w:w="777" w:type="dxa"/>
          </w:tcPr>
          <w:p w:rsidR="00187CBC" w:rsidRPr="00187CBC" w:rsidRDefault="001A58F3" w:rsidP="00E966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RR</w:t>
            </w:r>
          </w:p>
        </w:tc>
        <w:tc>
          <w:tcPr>
            <w:tcW w:w="815" w:type="dxa"/>
          </w:tcPr>
          <w:p w:rsidR="00187CBC" w:rsidRPr="00187CBC" w:rsidRDefault="001A58F3" w:rsidP="00060F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26D8E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.40</w:t>
            </w:r>
          </w:p>
        </w:tc>
      </w:tr>
      <w:tr w:rsidR="001A58F3" w:rsidRPr="00187CBC" w:rsidTr="00187CBC">
        <w:tc>
          <w:tcPr>
            <w:tcW w:w="710" w:type="dxa"/>
          </w:tcPr>
          <w:p w:rsidR="001A58F3" w:rsidRDefault="001A58F3" w:rsidP="00B65D1E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8.</w:t>
            </w:r>
          </w:p>
        </w:tc>
        <w:tc>
          <w:tcPr>
            <w:tcW w:w="2997" w:type="dxa"/>
          </w:tcPr>
          <w:p w:rsidR="001A58F3" w:rsidRDefault="001A58F3" w:rsidP="00B65D1E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Practice Closure</w:t>
            </w:r>
          </w:p>
          <w:p w:rsidR="001A58F3" w:rsidRPr="00187CBC" w:rsidRDefault="001A58F3" w:rsidP="00B65D1E">
            <w:pPr>
              <w:rPr>
                <w:rFonts w:ascii="Arial" w:eastAsia="Times New Roman" w:hAnsi="Arial"/>
              </w:rPr>
            </w:pPr>
          </w:p>
        </w:tc>
        <w:tc>
          <w:tcPr>
            <w:tcW w:w="1185" w:type="dxa"/>
          </w:tcPr>
          <w:p w:rsidR="001A58F3" w:rsidRPr="00187CBC" w:rsidRDefault="001A58F3" w:rsidP="00B65D1E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Verbal</w:t>
            </w:r>
          </w:p>
        </w:tc>
        <w:tc>
          <w:tcPr>
            <w:tcW w:w="2230" w:type="dxa"/>
          </w:tcPr>
          <w:p w:rsidR="001A58F3" w:rsidRPr="00187CBC" w:rsidRDefault="001A58F3" w:rsidP="004B34F6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N/A</w:t>
            </w:r>
          </w:p>
        </w:tc>
        <w:tc>
          <w:tcPr>
            <w:tcW w:w="2138" w:type="dxa"/>
            <w:gridSpan w:val="2"/>
          </w:tcPr>
          <w:p w:rsidR="001A58F3" w:rsidRDefault="001A58F3" w:rsidP="004B34F6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 receive an update</w:t>
            </w:r>
          </w:p>
        </w:tc>
        <w:tc>
          <w:tcPr>
            <w:tcW w:w="777" w:type="dxa"/>
          </w:tcPr>
          <w:p w:rsidR="001A58F3" w:rsidRPr="00187CBC" w:rsidRDefault="001A58F3" w:rsidP="00B65D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GM</w:t>
            </w:r>
          </w:p>
        </w:tc>
        <w:tc>
          <w:tcPr>
            <w:tcW w:w="815" w:type="dxa"/>
          </w:tcPr>
          <w:p w:rsidR="001A58F3" w:rsidRPr="00187CBC" w:rsidRDefault="00126D8E" w:rsidP="00B65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1A58F3">
              <w:rPr>
                <w:rFonts w:ascii="Arial" w:hAnsi="Arial"/>
              </w:rPr>
              <w:t>.00</w:t>
            </w:r>
          </w:p>
        </w:tc>
      </w:tr>
      <w:tr w:rsidR="00225A4E" w:rsidRPr="00187CBC" w:rsidTr="00187CBC">
        <w:tc>
          <w:tcPr>
            <w:tcW w:w="710" w:type="dxa"/>
          </w:tcPr>
          <w:p w:rsidR="00225A4E" w:rsidRDefault="00225A4E" w:rsidP="00AE26C3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9.</w:t>
            </w:r>
          </w:p>
          <w:p w:rsidR="00225A4E" w:rsidRDefault="00225A4E" w:rsidP="00AE26C3">
            <w:pPr>
              <w:rPr>
                <w:rFonts w:ascii="Arial" w:eastAsia="Times New Roman" w:hAnsi="Arial"/>
              </w:rPr>
            </w:pPr>
          </w:p>
        </w:tc>
        <w:tc>
          <w:tcPr>
            <w:tcW w:w="2997" w:type="dxa"/>
          </w:tcPr>
          <w:p w:rsidR="00225A4E" w:rsidRPr="00D31F10" w:rsidRDefault="00225A4E" w:rsidP="00AE26C3">
            <w:pPr>
              <w:rPr>
                <w:rFonts w:ascii="Arial" w:eastAsia="Times New Roman" w:hAnsi="Arial"/>
              </w:rPr>
            </w:pPr>
            <w:r w:rsidRPr="00D31F10">
              <w:rPr>
                <w:rFonts w:ascii="Arial" w:eastAsia="Times New Roman" w:hAnsi="Arial"/>
              </w:rPr>
              <w:t xml:space="preserve">PMS growth money Safeguarding Proposal </w:t>
            </w:r>
          </w:p>
          <w:p w:rsidR="00225A4E" w:rsidRPr="00187CBC" w:rsidRDefault="00225A4E" w:rsidP="00AE26C3">
            <w:pPr>
              <w:rPr>
                <w:rFonts w:ascii="Arial" w:eastAsia="Times New Roman" w:hAnsi="Arial"/>
              </w:rPr>
            </w:pPr>
          </w:p>
        </w:tc>
        <w:tc>
          <w:tcPr>
            <w:tcW w:w="1185" w:type="dxa"/>
          </w:tcPr>
          <w:p w:rsidR="00225A4E" w:rsidRPr="00187CBC" w:rsidRDefault="00225A4E" w:rsidP="00AE26C3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Written</w:t>
            </w:r>
          </w:p>
        </w:tc>
        <w:tc>
          <w:tcPr>
            <w:tcW w:w="2230" w:type="dxa"/>
          </w:tcPr>
          <w:p w:rsidR="00225A4E" w:rsidRPr="00187CBC" w:rsidRDefault="00225A4E" w:rsidP="00AE26C3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Attached</w:t>
            </w:r>
          </w:p>
        </w:tc>
        <w:tc>
          <w:tcPr>
            <w:tcW w:w="2138" w:type="dxa"/>
            <w:gridSpan w:val="2"/>
          </w:tcPr>
          <w:p w:rsidR="00225A4E" w:rsidRDefault="00225A4E" w:rsidP="00AE26C3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 discuss</w:t>
            </w:r>
          </w:p>
        </w:tc>
        <w:tc>
          <w:tcPr>
            <w:tcW w:w="777" w:type="dxa"/>
          </w:tcPr>
          <w:p w:rsidR="00225A4E" w:rsidRPr="00187CBC" w:rsidRDefault="00225A4E" w:rsidP="00AE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RR</w:t>
            </w:r>
          </w:p>
        </w:tc>
        <w:tc>
          <w:tcPr>
            <w:tcW w:w="815" w:type="dxa"/>
          </w:tcPr>
          <w:p w:rsidR="00225A4E" w:rsidRPr="00187CBC" w:rsidRDefault="00126D8E" w:rsidP="00AE26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225A4E">
              <w:rPr>
                <w:rFonts w:ascii="Arial" w:hAnsi="Arial"/>
              </w:rPr>
              <w:t>.10</w:t>
            </w:r>
          </w:p>
        </w:tc>
      </w:tr>
      <w:tr w:rsidR="00225A4E" w:rsidRPr="00187CBC" w:rsidTr="00187CBC">
        <w:tc>
          <w:tcPr>
            <w:tcW w:w="710" w:type="dxa"/>
          </w:tcPr>
          <w:p w:rsidR="00225A4E" w:rsidRDefault="00225A4E" w:rsidP="00E9661B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997" w:type="dxa"/>
          </w:tcPr>
          <w:p w:rsidR="00225A4E" w:rsidRDefault="00225A4E" w:rsidP="00D31F10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Flu Scheme Proposal</w:t>
            </w:r>
          </w:p>
          <w:p w:rsidR="00225A4E" w:rsidRPr="00187CBC" w:rsidRDefault="00225A4E" w:rsidP="00D31F10">
            <w:pPr>
              <w:rPr>
                <w:rFonts w:ascii="Arial" w:eastAsia="Times New Roman" w:hAnsi="Arial"/>
              </w:rPr>
            </w:pPr>
          </w:p>
        </w:tc>
        <w:tc>
          <w:tcPr>
            <w:tcW w:w="1185" w:type="dxa"/>
          </w:tcPr>
          <w:p w:rsidR="00225A4E" w:rsidRPr="00187CBC" w:rsidRDefault="00225A4E" w:rsidP="00187CBC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Written</w:t>
            </w:r>
          </w:p>
        </w:tc>
        <w:tc>
          <w:tcPr>
            <w:tcW w:w="2230" w:type="dxa"/>
          </w:tcPr>
          <w:p w:rsidR="00225A4E" w:rsidRPr="00187CBC" w:rsidRDefault="00225A4E" w:rsidP="004B34F6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Attached </w:t>
            </w:r>
          </w:p>
        </w:tc>
        <w:tc>
          <w:tcPr>
            <w:tcW w:w="2138" w:type="dxa"/>
            <w:gridSpan w:val="2"/>
          </w:tcPr>
          <w:p w:rsidR="00225A4E" w:rsidRDefault="00225A4E" w:rsidP="004B34F6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To consider </w:t>
            </w:r>
          </w:p>
        </w:tc>
        <w:tc>
          <w:tcPr>
            <w:tcW w:w="777" w:type="dxa"/>
          </w:tcPr>
          <w:p w:rsidR="00225A4E" w:rsidRPr="00187CBC" w:rsidRDefault="00225A4E" w:rsidP="00E966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RR </w:t>
            </w:r>
          </w:p>
        </w:tc>
        <w:tc>
          <w:tcPr>
            <w:tcW w:w="815" w:type="dxa"/>
          </w:tcPr>
          <w:p w:rsidR="00225A4E" w:rsidRPr="00187CBC" w:rsidRDefault="00126D8E" w:rsidP="00060F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225A4E">
              <w:rPr>
                <w:rFonts w:ascii="Arial" w:hAnsi="Arial"/>
              </w:rPr>
              <w:t>.25</w:t>
            </w:r>
          </w:p>
        </w:tc>
      </w:tr>
      <w:tr w:rsidR="00225A4E" w:rsidRPr="00187CBC" w:rsidTr="00524AC1">
        <w:tc>
          <w:tcPr>
            <w:tcW w:w="10852" w:type="dxa"/>
            <w:gridSpan w:val="8"/>
            <w:shd w:val="clear" w:color="auto" w:fill="BFBFBF" w:themeFill="background1" w:themeFillShade="BF"/>
            <w:vAlign w:val="bottom"/>
          </w:tcPr>
          <w:p w:rsidR="00225A4E" w:rsidRPr="00187CBC" w:rsidRDefault="00225A4E" w:rsidP="004B34F6">
            <w:pPr>
              <w:jc w:val="center"/>
              <w:rPr>
                <w:rFonts w:ascii="Arial" w:hAnsi="Arial"/>
                <w:b/>
              </w:rPr>
            </w:pPr>
            <w:r w:rsidRPr="00187CBC">
              <w:rPr>
                <w:rFonts w:ascii="Arial" w:hAnsi="Arial"/>
                <w:b/>
              </w:rPr>
              <w:t>Any Other Business</w:t>
            </w:r>
          </w:p>
          <w:p w:rsidR="00225A4E" w:rsidRPr="00187CBC" w:rsidRDefault="00225A4E" w:rsidP="004B34F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25A4E" w:rsidRPr="00187CBC" w:rsidTr="009B1D59">
        <w:tc>
          <w:tcPr>
            <w:tcW w:w="710" w:type="dxa"/>
          </w:tcPr>
          <w:p w:rsidR="00225A4E" w:rsidRPr="00187CBC" w:rsidRDefault="00225A4E" w:rsidP="00225A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187CBC">
              <w:rPr>
                <w:rFonts w:ascii="Arial" w:hAnsi="Arial"/>
              </w:rPr>
              <w:t>.</w:t>
            </w:r>
          </w:p>
        </w:tc>
        <w:tc>
          <w:tcPr>
            <w:tcW w:w="2997" w:type="dxa"/>
            <w:vAlign w:val="bottom"/>
          </w:tcPr>
          <w:p w:rsidR="00225A4E" w:rsidRPr="00187CBC" w:rsidRDefault="00225A4E" w:rsidP="00524AC1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Any other business as raised in item 5.</w:t>
            </w:r>
          </w:p>
          <w:p w:rsidR="00225A4E" w:rsidRPr="00187CBC" w:rsidRDefault="00225A4E" w:rsidP="00187CBC">
            <w:pPr>
              <w:rPr>
                <w:rFonts w:ascii="Arial" w:hAnsi="Arial"/>
              </w:rPr>
            </w:pPr>
          </w:p>
        </w:tc>
        <w:tc>
          <w:tcPr>
            <w:tcW w:w="1185" w:type="dxa"/>
          </w:tcPr>
          <w:p w:rsidR="00225A4E" w:rsidRPr="00187CBC" w:rsidRDefault="00225A4E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Verbal</w:t>
            </w:r>
          </w:p>
        </w:tc>
        <w:tc>
          <w:tcPr>
            <w:tcW w:w="2246" w:type="dxa"/>
            <w:gridSpan w:val="2"/>
          </w:tcPr>
          <w:p w:rsidR="00225A4E" w:rsidRPr="00187CBC" w:rsidRDefault="00225A4E" w:rsidP="004B34F6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N/A</w:t>
            </w:r>
          </w:p>
        </w:tc>
        <w:tc>
          <w:tcPr>
            <w:tcW w:w="2122" w:type="dxa"/>
          </w:tcPr>
          <w:p w:rsidR="00225A4E" w:rsidRPr="00187CBC" w:rsidRDefault="00225A4E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To receive and discuss</w:t>
            </w:r>
          </w:p>
        </w:tc>
        <w:tc>
          <w:tcPr>
            <w:tcW w:w="777" w:type="dxa"/>
          </w:tcPr>
          <w:p w:rsidR="00225A4E" w:rsidRPr="00187CBC" w:rsidRDefault="00225A4E" w:rsidP="00674030">
            <w:pPr>
              <w:jc w:val="center"/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>CM</w:t>
            </w:r>
          </w:p>
        </w:tc>
        <w:tc>
          <w:tcPr>
            <w:tcW w:w="815" w:type="dxa"/>
          </w:tcPr>
          <w:p w:rsidR="00225A4E" w:rsidRPr="00187CBC" w:rsidRDefault="00126D8E" w:rsidP="00225A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225A4E">
              <w:rPr>
                <w:rFonts w:ascii="Arial" w:hAnsi="Arial"/>
              </w:rPr>
              <w:t>.45</w:t>
            </w:r>
          </w:p>
        </w:tc>
      </w:tr>
      <w:tr w:rsidR="00225A4E" w:rsidRPr="00187CBC" w:rsidTr="00524AC1">
        <w:tc>
          <w:tcPr>
            <w:tcW w:w="10852" w:type="dxa"/>
            <w:gridSpan w:val="8"/>
            <w:shd w:val="clear" w:color="auto" w:fill="BFBFBF" w:themeFill="background1" w:themeFillShade="BF"/>
            <w:vAlign w:val="bottom"/>
          </w:tcPr>
          <w:p w:rsidR="00225A4E" w:rsidRPr="00187CBC" w:rsidRDefault="00225A4E" w:rsidP="00524AC1">
            <w:pPr>
              <w:rPr>
                <w:rFonts w:ascii="Arial" w:hAnsi="Arial"/>
                <w:b/>
              </w:rPr>
            </w:pPr>
            <w:r w:rsidRPr="00187CBC">
              <w:rPr>
                <w:rFonts w:ascii="Arial" w:hAnsi="Arial"/>
                <w:b/>
              </w:rPr>
              <w:t>Meeting Governance</w:t>
            </w:r>
          </w:p>
          <w:p w:rsidR="00225A4E" w:rsidRPr="00187CBC" w:rsidRDefault="00225A4E" w:rsidP="00524AC1">
            <w:pPr>
              <w:rPr>
                <w:rFonts w:ascii="Arial" w:hAnsi="Arial"/>
                <w:b/>
              </w:rPr>
            </w:pPr>
          </w:p>
        </w:tc>
      </w:tr>
      <w:tr w:rsidR="00225A4E" w:rsidRPr="00187CBC" w:rsidTr="009B1D59">
        <w:tc>
          <w:tcPr>
            <w:tcW w:w="710" w:type="dxa"/>
          </w:tcPr>
          <w:p w:rsidR="00225A4E" w:rsidRPr="00187CBC" w:rsidRDefault="00225A4E" w:rsidP="00126D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26D8E">
              <w:rPr>
                <w:rFonts w:ascii="Arial" w:hAnsi="Arial"/>
              </w:rPr>
              <w:t>2</w:t>
            </w:r>
            <w:r w:rsidRPr="00187CBC">
              <w:rPr>
                <w:rFonts w:ascii="Arial" w:hAnsi="Arial"/>
              </w:rPr>
              <w:t>.</w:t>
            </w:r>
          </w:p>
        </w:tc>
        <w:tc>
          <w:tcPr>
            <w:tcW w:w="10142" w:type="dxa"/>
            <w:gridSpan w:val="7"/>
            <w:vAlign w:val="bottom"/>
          </w:tcPr>
          <w:p w:rsidR="00225A4E" w:rsidRPr="00187CBC" w:rsidRDefault="00225A4E" w:rsidP="00524AC1">
            <w:pPr>
              <w:rPr>
                <w:rFonts w:ascii="Arial" w:hAnsi="Arial"/>
                <w:b/>
              </w:rPr>
            </w:pPr>
            <w:r w:rsidRPr="00187CBC">
              <w:rPr>
                <w:rFonts w:ascii="Arial" w:hAnsi="Arial"/>
                <w:b/>
              </w:rPr>
              <w:t>Date, time and venue of next meeting</w:t>
            </w:r>
          </w:p>
          <w:p w:rsidR="00225A4E" w:rsidRPr="00187CBC" w:rsidRDefault="00225A4E" w:rsidP="00524AC1">
            <w:pPr>
              <w:rPr>
                <w:rFonts w:ascii="Arial" w:hAnsi="Arial"/>
                <w:b/>
              </w:rPr>
            </w:pPr>
          </w:p>
          <w:p w:rsidR="00225A4E" w:rsidRDefault="00225A4E" w:rsidP="00126D8E">
            <w:pPr>
              <w:rPr>
                <w:rFonts w:ascii="Arial" w:hAnsi="Arial"/>
              </w:rPr>
            </w:pPr>
            <w:r w:rsidRPr="00187CBC">
              <w:rPr>
                <w:rFonts w:ascii="Arial" w:hAnsi="Arial"/>
              </w:rPr>
              <w:t xml:space="preserve">The next meeting of the Primary Care Commissioning Committee will be held on: </w:t>
            </w:r>
            <w:r w:rsidR="00126D8E">
              <w:rPr>
                <w:rFonts w:ascii="Arial" w:hAnsi="Arial"/>
              </w:rPr>
              <w:t xml:space="preserve">Wednesday </w:t>
            </w:r>
            <w:r>
              <w:rPr>
                <w:rFonts w:ascii="Arial" w:hAnsi="Arial"/>
              </w:rPr>
              <w:t>6 September 2017, 1</w:t>
            </w:r>
            <w:r w:rsidR="00126D8E">
              <w:rPr>
                <w:rFonts w:ascii="Arial" w:hAnsi="Arial"/>
              </w:rPr>
              <w:t>3:00</w:t>
            </w:r>
            <w:r>
              <w:rPr>
                <w:rFonts w:ascii="Arial" w:hAnsi="Arial"/>
              </w:rPr>
              <w:t xml:space="preserve"> – </w:t>
            </w:r>
            <w:r w:rsidR="00126D8E">
              <w:rPr>
                <w:rFonts w:ascii="Arial" w:hAnsi="Arial"/>
              </w:rPr>
              <w:t xml:space="preserve">15:00 </w:t>
            </w:r>
            <w:r>
              <w:rPr>
                <w:rFonts w:ascii="Arial" w:hAnsi="Arial"/>
              </w:rPr>
              <w:t>pm</w:t>
            </w:r>
            <w:r w:rsidR="00126D8E">
              <w:rPr>
                <w:rFonts w:ascii="Arial" w:hAnsi="Arial"/>
              </w:rPr>
              <w:t xml:space="preserve">, </w:t>
            </w:r>
            <w:proofErr w:type="spellStart"/>
            <w:r w:rsidR="00126D8E">
              <w:rPr>
                <w:rFonts w:ascii="Arial" w:hAnsi="Arial"/>
              </w:rPr>
              <w:t>Merseyway</w:t>
            </w:r>
            <w:proofErr w:type="spellEnd"/>
            <w:r w:rsidR="00126D8E">
              <w:rPr>
                <w:rFonts w:ascii="Arial" w:hAnsi="Arial"/>
              </w:rPr>
              <w:t>, 7</w:t>
            </w:r>
            <w:r w:rsidR="00126D8E" w:rsidRPr="00126D8E">
              <w:rPr>
                <w:rFonts w:ascii="Arial" w:hAnsi="Arial"/>
                <w:vertAlign w:val="superscript"/>
              </w:rPr>
              <w:t>th</w:t>
            </w:r>
            <w:r w:rsidR="00126D8E">
              <w:rPr>
                <w:rFonts w:ascii="Arial" w:hAnsi="Arial"/>
              </w:rPr>
              <w:t xml:space="preserve"> floor, Regent House</w:t>
            </w:r>
          </w:p>
          <w:p w:rsidR="00126D8E" w:rsidRPr="00187CBC" w:rsidRDefault="00126D8E" w:rsidP="00126D8E">
            <w:pPr>
              <w:rPr>
                <w:rFonts w:ascii="Arial" w:hAnsi="Arial"/>
                <w:b/>
              </w:rPr>
            </w:pPr>
          </w:p>
        </w:tc>
      </w:tr>
    </w:tbl>
    <w:p w:rsidR="00CF1479" w:rsidRPr="00187CBC" w:rsidRDefault="00CF1479" w:rsidP="001D71C0">
      <w:pPr>
        <w:rPr>
          <w:rFonts w:ascii="Arial" w:hAnsi="Arial"/>
          <w:b/>
          <w:color w:val="FF0000"/>
        </w:rPr>
      </w:pPr>
    </w:p>
    <w:sectPr w:rsidR="00CF1479" w:rsidRPr="00187CBC" w:rsidSect="00AC111E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F89"/>
    <w:multiLevelType w:val="multilevel"/>
    <w:tmpl w:val="B3CAD89E"/>
    <w:lvl w:ilvl="0">
      <w:start w:val="9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1051F3"/>
    <w:multiLevelType w:val="hybridMultilevel"/>
    <w:tmpl w:val="77FC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4E3E"/>
    <w:multiLevelType w:val="hybridMultilevel"/>
    <w:tmpl w:val="DCC0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045ED"/>
    <w:multiLevelType w:val="hybridMultilevel"/>
    <w:tmpl w:val="C526F5C2"/>
    <w:lvl w:ilvl="0" w:tplc="3F40F19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40E96"/>
    <w:multiLevelType w:val="hybridMultilevel"/>
    <w:tmpl w:val="6EA0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A1F55"/>
    <w:multiLevelType w:val="hybridMultilevel"/>
    <w:tmpl w:val="8FC64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57543"/>
    <w:multiLevelType w:val="hybridMultilevel"/>
    <w:tmpl w:val="99CE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C1633"/>
    <w:multiLevelType w:val="hybridMultilevel"/>
    <w:tmpl w:val="B5120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115F2"/>
    <w:multiLevelType w:val="hybridMultilevel"/>
    <w:tmpl w:val="52608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C1552"/>
    <w:multiLevelType w:val="hybridMultilevel"/>
    <w:tmpl w:val="C1B8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9262E"/>
    <w:multiLevelType w:val="hybridMultilevel"/>
    <w:tmpl w:val="E04C76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6C"/>
    <w:rsid w:val="00001734"/>
    <w:rsid w:val="00003D9F"/>
    <w:rsid w:val="00006BAA"/>
    <w:rsid w:val="00006CC3"/>
    <w:rsid w:val="000075CA"/>
    <w:rsid w:val="000155BA"/>
    <w:rsid w:val="00015EBA"/>
    <w:rsid w:val="00030402"/>
    <w:rsid w:val="00033E0D"/>
    <w:rsid w:val="00036715"/>
    <w:rsid w:val="00041809"/>
    <w:rsid w:val="00046ED2"/>
    <w:rsid w:val="00060C10"/>
    <w:rsid w:val="00060F7A"/>
    <w:rsid w:val="000646C8"/>
    <w:rsid w:val="000652B4"/>
    <w:rsid w:val="00070A6B"/>
    <w:rsid w:val="0007118B"/>
    <w:rsid w:val="00087B0D"/>
    <w:rsid w:val="00087D34"/>
    <w:rsid w:val="00093773"/>
    <w:rsid w:val="000A2C63"/>
    <w:rsid w:val="000D6DF9"/>
    <w:rsid w:val="000D7499"/>
    <w:rsid w:val="000F3CC0"/>
    <w:rsid w:val="001100F5"/>
    <w:rsid w:val="0011436A"/>
    <w:rsid w:val="00124721"/>
    <w:rsid w:val="00126D8E"/>
    <w:rsid w:val="001401DE"/>
    <w:rsid w:val="001637D1"/>
    <w:rsid w:val="00165819"/>
    <w:rsid w:val="00175059"/>
    <w:rsid w:val="001804EB"/>
    <w:rsid w:val="001828B4"/>
    <w:rsid w:val="00182A67"/>
    <w:rsid w:val="00187CBC"/>
    <w:rsid w:val="00190DF8"/>
    <w:rsid w:val="00191DA0"/>
    <w:rsid w:val="001A58F3"/>
    <w:rsid w:val="001C1018"/>
    <w:rsid w:val="001D1314"/>
    <w:rsid w:val="001D43ED"/>
    <w:rsid w:val="001D6417"/>
    <w:rsid w:val="001D71C0"/>
    <w:rsid w:val="001E2FD8"/>
    <w:rsid w:val="001F0980"/>
    <w:rsid w:val="00201A3C"/>
    <w:rsid w:val="002041B5"/>
    <w:rsid w:val="00207165"/>
    <w:rsid w:val="002112FA"/>
    <w:rsid w:val="002173E9"/>
    <w:rsid w:val="00222C5C"/>
    <w:rsid w:val="00223A71"/>
    <w:rsid w:val="002240E4"/>
    <w:rsid w:val="00225A4E"/>
    <w:rsid w:val="00226346"/>
    <w:rsid w:val="00245017"/>
    <w:rsid w:val="0025069E"/>
    <w:rsid w:val="00263412"/>
    <w:rsid w:val="002635E5"/>
    <w:rsid w:val="00273392"/>
    <w:rsid w:val="00292DB3"/>
    <w:rsid w:val="002A534C"/>
    <w:rsid w:val="002B33F0"/>
    <w:rsid w:val="002B406F"/>
    <w:rsid w:val="002B7EB0"/>
    <w:rsid w:val="002C54F5"/>
    <w:rsid w:val="002F09F2"/>
    <w:rsid w:val="00305979"/>
    <w:rsid w:val="003255DB"/>
    <w:rsid w:val="00325F04"/>
    <w:rsid w:val="00346420"/>
    <w:rsid w:val="00353513"/>
    <w:rsid w:val="00355052"/>
    <w:rsid w:val="003649D5"/>
    <w:rsid w:val="00375186"/>
    <w:rsid w:val="00383428"/>
    <w:rsid w:val="00390122"/>
    <w:rsid w:val="003C5197"/>
    <w:rsid w:val="003D120E"/>
    <w:rsid w:val="003E1945"/>
    <w:rsid w:val="003F6D6F"/>
    <w:rsid w:val="00402AEA"/>
    <w:rsid w:val="0040566E"/>
    <w:rsid w:val="004140F7"/>
    <w:rsid w:val="00423E44"/>
    <w:rsid w:val="00440B11"/>
    <w:rsid w:val="00443454"/>
    <w:rsid w:val="00451536"/>
    <w:rsid w:val="00453ADD"/>
    <w:rsid w:val="00460507"/>
    <w:rsid w:val="0046494B"/>
    <w:rsid w:val="00490C83"/>
    <w:rsid w:val="004B34F6"/>
    <w:rsid w:val="004C1166"/>
    <w:rsid w:val="004C3AEC"/>
    <w:rsid w:val="004E41D4"/>
    <w:rsid w:val="004F4B01"/>
    <w:rsid w:val="005004F3"/>
    <w:rsid w:val="0051214B"/>
    <w:rsid w:val="00524AC1"/>
    <w:rsid w:val="005273B5"/>
    <w:rsid w:val="00543406"/>
    <w:rsid w:val="00551E04"/>
    <w:rsid w:val="0055339F"/>
    <w:rsid w:val="00554C45"/>
    <w:rsid w:val="00560D6C"/>
    <w:rsid w:val="00571CE3"/>
    <w:rsid w:val="00581A35"/>
    <w:rsid w:val="00582219"/>
    <w:rsid w:val="00587F8E"/>
    <w:rsid w:val="005A2242"/>
    <w:rsid w:val="005B0393"/>
    <w:rsid w:val="005C45C7"/>
    <w:rsid w:val="005C5BE9"/>
    <w:rsid w:val="005D11DF"/>
    <w:rsid w:val="005D3CE5"/>
    <w:rsid w:val="005F1186"/>
    <w:rsid w:val="005F3491"/>
    <w:rsid w:val="005F351A"/>
    <w:rsid w:val="005F761C"/>
    <w:rsid w:val="005F7901"/>
    <w:rsid w:val="0060655D"/>
    <w:rsid w:val="006148E3"/>
    <w:rsid w:val="00623945"/>
    <w:rsid w:val="00631336"/>
    <w:rsid w:val="00636C31"/>
    <w:rsid w:val="00640249"/>
    <w:rsid w:val="0064745F"/>
    <w:rsid w:val="006478F9"/>
    <w:rsid w:val="00655386"/>
    <w:rsid w:val="00666815"/>
    <w:rsid w:val="00673825"/>
    <w:rsid w:val="00673FEF"/>
    <w:rsid w:val="00674030"/>
    <w:rsid w:val="00675CD4"/>
    <w:rsid w:val="006834C7"/>
    <w:rsid w:val="00687875"/>
    <w:rsid w:val="00694E35"/>
    <w:rsid w:val="00696212"/>
    <w:rsid w:val="006A6574"/>
    <w:rsid w:val="006B6125"/>
    <w:rsid w:val="006C4E74"/>
    <w:rsid w:val="006C6F9C"/>
    <w:rsid w:val="006D1CE0"/>
    <w:rsid w:val="006D2E51"/>
    <w:rsid w:val="006E509E"/>
    <w:rsid w:val="006E7C59"/>
    <w:rsid w:val="006F30B2"/>
    <w:rsid w:val="006F7FDD"/>
    <w:rsid w:val="00716C2A"/>
    <w:rsid w:val="00720F34"/>
    <w:rsid w:val="00722090"/>
    <w:rsid w:val="00723E11"/>
    <w:rsid w:val="00725700"/>
    <w:rsid w:val="0074676A"/>
    <w:rsid w:val="007509BC"/>
    <w:rsid w:val="00753497"/>
    <w:rsid w:val="00763C71"/>
    <w:rsid w:val="007A045F"/>
    <w:rsid w:val="007A4CF6"/>
    <w:rsid w:val="007A59FC"/>
    <w:rsid w:val="007B10C1"/>
    <w:rsid w:val="007C0416"/>
    <w:rsid w:val="007C212E"/>
    <w:rsid w:val="007C7F99"/>
    <w:rsid w:val="007D461E"/>
    <w:rsid w:val="007E2F41"/>
    <w:rsid w:val="007E7D9F"/>
    <w:rsid w:val="0080543A"/>
    <w:rsid w:val="0081171A"/>
    <w:rsid w:val="00823029"/>
    <w:rsid w:val="00826C23"/>
    <w:rsid w:val="008276EF"/>
    <w:rsid w:val="00832AAE"/>
    <w:rsid w:val="00836FD8"/>
    <w:rsid w:val="008629FD"/>
    <w:rsid w:val="00870873"/>
    <w:rsid w:val="00880CDC"/>
    <w:rsid w:val="0088236F"/>
    <w:rsid w:val="00887341"/>
    <w:rsid w:val="00897D2B"/>
    <w:rsid w:val="008A4B80"/>
    <w:rsid w:val="008A7261"/>
    <w:rsid w:val="008B0F2E"/>
    <w:rsid w:val="008B2AF5"/>
    <w:rsid w:val="008C1892"/>
    <w:rsid w:val="008D532A"/>
    <w:rsid w:val="008D775C"/>
    <w:rsid w:val="008E7505"/>
    <w:rsid w:val="008F0D82"/>
    <w:rsid w:val="008F1380"/>
    <w:rsid w:val="008F74F8"/>
    <w:rsid w:val="00902438"/>
    <w:rsid w:val="009502FB"/>
    <w:rsid w:val="00956589"/>
    <w:rsid w:val="00956628"/>
    <w:rsid w:val="00957DD8"/>
    <w:rsid w:val="00966A1E"/>
    <w:rsid w:val="00966DED"/>
    <w:rsid w:val="00975449"/>
    <w:rsid w:val="00980DE5"/>
    <w:rsid w:val="00984264"/>
    <w:rsid w:val="009914C2"/>
    <w:rsid w:val="00997E0C"/>
    <w:rsid w:val="009A64A2"/>
    <w:rsid w:val="009B1D59"/>
    <w:rsid w:val="009B23DA"/>
    <w:rsid w:val="009B2F1E"/>
    <w:rsid w:val="009B4A32"/>
    <w:rsid w:val="009C134E"/>
    <w:rsid w:val="009D0A0A"/>
    <w:rsid w:val="009D5900"/>
    <w:rsid w:val="009E5301"/>
    <w:rsid w:val="00A02915"/>
    <w:rsid w:val="00A16F8B"/>
    <w:rsid w:val="00A41BC3"/>
    <w:rsid w:val="00A6482D"/>
    <w:rsid w:val="00A75644"/>
    <w:rsid w:val="00A770B9"/>
    <w:rsid w:val="00AA577E"/>
    <w:rsid w:val="00AA6288"/>
    <w:rsid w:val="00AA7574"/>
    <w:rsid w:val="00AA76DD"/>
    <w:rsid w:val="00AB49B8"/>
    <w:rsid w:val="00AC111E"/>
    <w:rsid w:val="00AD118A"/>
    <w:rsid w:val="00AD3689"/>
    <w:rsid w:val="00AD431F"/>
    <w:rsid w:val="00AD5640"/>
    <w:rsid w:val="00AE28B4"/>
    <w:rsid w:val="00AE5A7D"/>
    <w:rsid w:val="00AE6671"/>
    <w:rsid w:val="00AE7327"/>
    <w:rsid w:val="00B0120A"/>
    <w:rsid w:val="00B102A5"/>
    <w:rsid w:val="00B24702"/>
    <w:rsid w:val="00B36029"/>
    <w:rsid w:val="00B36F4D"/>
    <w:rsid w:val="00B41461"/>
    <w:rsid w:val="00B47267"/>
    <w:rsid w:val="00B71C2D"/>
    <w:rsid w:val="00B772C6"/>
    <w:rsid w:val="00B86748"/>
    <w:rsid w:val="00B90CE9"/>
    <w:rsid w:val="00BA0DE9"/>
    <w:rsid w:val="00BA6388"/>
    <w:rsid w:val="00BB2623"/>
    <w:rsid w:val="00BB7199"/>
    <w:rsid w:val="00BC128B"/>
    <w:rsid w:val="00BE48FE"/>
    <w:rsid w:val="00BF2371"/>
    <w:rsid w:val="00C01319"/>
    <w:rsid w:val="00C03FEC"/>
    <w:rsid w:val="00C1367D"/>
    <w:rsid w:val="00C211CD"/>
    <w:rsid w:val="00C24FC0"/>
    <w:rsid w:val="00C253ED"/>
    <w:rsid w:val="00C2542A"/>
    <w:rsid w:val="00C31B2B"/>
    <w:rsid w:val="00C31D1B"/>
    <w:rsid w:val="00C37EBB"/>
    <w:rsid w:val="00C4134F"/>
    <w:rsid w:val="00C44D5D"/>
    <w:rsid w:val="00C547A4"/>
    <w:rsid w:val="00C750F4"/>
    <w:rsid w:val="00C75BCE"/>
    <w:rsid w:val="00C8068B"/>
    <w:rsid w:val="00C92D50"/>
    <w:rsid w:val="00C95FF9"/>
    <w:rsid w:val="00CA108D"/>
    <w:rsid w:val="00CA62C6"/>
    <w:rsid w:val="00CA736E"/>
    <w:rsid w:val="00CB2B01"/>
    <w:rsid w:val="00CB4305"/>
    <w:rsid w:val="00CB7948"/>
    <w:rsid w:val="00CD6EAC"/>
    <w:rsid w:val="00CF013B"/>
    <w:rsid w:val="00CF1479"/>
    <w:rsid w:val="00CF41F0"/>
    <w:rsid w:val="00CF62C0"/>
    <w:rsid w:val="00D120DA"/>
    <w:rsid w:val="00D21A58"/>
    <w:rsid w:val="00D31F10"/>
    <w:rsid w:val="00D32A4A"/>
    <w:rsid w:val="00D32F00"/>
    <w:rsid w:val="00D338FC"/>
    <w:rsid w:val="00D36040"/>
    <w:rsid w:val="00D36B33"/>
    <w:rsid w:val="00D45ECE"/>
    <w:rsid w:val="00D536BC"/>
    <w:rsid w:val="00D57430"/>
    <w:rsid w:val="00D67D79"/>
    <w:rsid w:val="00D752EA"/>
    <w:rsid w:val="00D75C73"/>
    <w:rsid w:val="00D938E7"/>
    <w:rsid w:val="00DC6322"/>
    <w:rsid w:val="00DC75C4"/>
    <w:rsid w:val="00DE5144"/>
    <w:rsid w:val="00DF3DA9"/>
    <w:rsid w:val="00E079F0"/>
    <w:rsid w:val="00E1540D"/>
    <w:rsid w:val="00E16CCD"/>
    <w:rsid w:val="00E16EDC"/>
    <w:rsid w:val="00E17503"/>
    <w:rsid w:val="00E21283"/>
    <w:rsid w:val="00E21505"/>
    <w:rsid w:val="00E23114"/>
    <w:rsid w:val="00E335A2"/>
    <w:rsid w:val="00E35D93"/>
    <w:rsid w:val="00E3699B"/>
    <w:rsid w:val="00E45758"/>
    <w:rsid w:val="00E55508"/>
    <w:rsid w:val="00E55684"/>
    <w:rsid w:val="00E562C1"/>
    <w:rsid w:val="00E64800"/>
    <w:rsid w:val="00E703A6"/>
    <w:rsid w:val="00E70C79"/>
    <w:rsid w:val="00E712C4"/>
    <w:rsid w:val="00E84D67"/>
    <w:rsid w:val="00E90ADE"/>
    <w:rsid w:val="00E912F6"/>
    <w:rsid w:val="00E9447A"/>
    <w:rsid w:val="00E9661B"/>
    <w:rsid w:val="00EA1F98"/>
    <w:rsid w:val="00EA2051"/>
    <w:rsid w:val="00EB2981"/>
    <w:rsid w:val="00EB5030"/>
    <w:rsid w:val="00EB6713"/>
    <w:rsid w:val="00ED24D1"/>
    <w:rsid w:val="00ED56F7"/>
    <w:rsid w:val="00EF2D8B"/>
    <w:rsid w:val="00F02860"/>
    <w:rsid w:val="00F07131"/>
    <w:rsid w:val="00F17B93"/>
    <w:rsid w:val="00F244F5"/>
    <w:rsid w:val="00F31FD5"/>
    <w:rsid w:val="00F33385"/>
    <w:rsid w:val="00F34F89"/>
    <w:rsid w:val="00F42FDD"/>
    <w:rsid w:val="00F774ED"/>
    <w:rsid w:val="00F90D9B"/>
    <w:rsid w:val="00F9174A"/>
    <w:rsid w:val="00FA006D"/>
    <w:rsid w:val="00FA0A61"/>
    <w:rsid w:val="00FA450B"/>
    <w:rsid w:val="00FA767D"/>
    <w:rsid w:val="00FB3DE0"/>
    <w:rsid w:val="00FC1FDD"/>
    <w:rsid w:val="00FC76FB"/>
    <w:rsid w:val="00FD0E03"/>
    <w:rsid w:val="00FE6B7F"/>
    <w:rsid w:val="00FF374F"/>
    <w:rsid w:val="00FF6B79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4ED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56628"/>
    <w:pPr>
      <w:widowControl w:val="0"/>
      <w:numPr>
        <w:numId w:val="1"/>
      </w:numPr>
      <w:outlineLvl w:val="0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956628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56628"/>
    <w:pPr>
      <w:keepNext/>
      <w:spacing w:before="240" w:after="60"/>
      <w:outlineLvl w:val="2"/>
    </w:pPr>
    <w:rPr>
      <w:rFonts w:ascii="Arial" w:hAnsi="Arial"/>
      <w:b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56628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62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6628"/>
    <w:rPr>
      <w:rFonts w:eastAsia="Times New Roman" w:cs="Times New Roman"/>
      <w:sz w:val="22"/>
      <w:szCs w:val="28"/>
      <w:lang w:eastAsia="en-US"/>
    </w:rPr>
  </w:style>
  <w:style w:type="character" w:customStyle="1" w:styleId="Heading2Char">
    <w:name w:val="Heading 2 Char"/>
    <w:link w:val="Heading2"/>
    <w:rsid w:val="00956628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link w:val="Heading3"/>
    <w:rsid w:val="00956628"/>
    <w:rPr>
      <w:rFonts w:ascii="Arial" w:hAnsi="Arial"/>
      <w:b/>
      <w:sz w:val="26"/>
      <w:szCs w:val="26"/>
    </w:rPr>
  </w:style>
  <w:style w:type="character" w:customStyle="1" w:styleId="Heading4Char">
    <w:name w:val="Heading 4 Char"/>
    <w:link w:val="Heading4"/>
    <w:rsid w:val="00956628"/>
    <w:rPr>
      <w:rFonts w:ascii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62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95662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  <w:lang w:eastAsia="en-GB"/>
    </w:rPr>
  </w:style>
  <w:style w:type="character" w:customStyle="1" w:styleId="TitleChar">
    <w:name w:val="Title Char"/>
    <w:link w:val="Title"/>
    <w:rsid w:val="00956628"/>
    <w:rPr>
      <w:rFonts w:ascii="Arial" w:hAnsi="Arial"/>
      <w:b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956628"/>
    <w:pPr>
      <w:spacing w:after="60"/>
      <w:jc w:val="center"/>
      <w:outlineLvl w:val="1"/>
    </w:pPr>
    <w:rPr>
      <w:rFonts w:ascii="Arial" w:hAnsi="Arial"/>
      <w:sz w:val="20"/>
      <w:szCs w:val="20"/>
      <w:lang w:eastAsia="en-GB"/>
    </w:rPr>
  </w:style>
  <w:style w:type="character" w:customStyle="1" w:styleId="SubtitleChar">
    <w:name w:val="Subtitle Char"/>
    <w:link w:val="Subtitle"/>
    <w:rsid w:val="00956628"/>
    <w:rPr>
      <w:rFonts w:ascii="Arial" w:hAnsi="Arial"/>
    </w:rPr>
  </w:style>
  <w:style w:type="character" w:styleId="Emphasis">
    <w:name w:val="Emphasis"/>
    <w:qFormat/>
    <w:rsid w:val="00956628"/>
    <w:rPr>
      <w:rFonts w:ascii="Arial" w:hAnsi="Arial" w:cs="Arial"/>
      <w:i/>
      <w:iCs/>
      <w:sz w:val="22"/>
    </w:rPr>
  </w:style>
  <w:style w:type="paragraph" w:styleId="NoSpacing">
    <w:name w:val="No Spacing"/>
    <w:qFormat/>
    <w:rsid w:val="00956628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6628"/>
    <w:pPr>
      <w:ind w:left="720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F7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5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449"/>
    <w:rPr>
      <w:rFonts w:ascii="Tahoma" w:hAnsi="Tahoma" w:cs="Tahoma"/>
      <w:sz w:val="16"/>
      <w:szCs w:val="16"/>
      <w:lang w:eastAsia="en-US"/>
    </w:rPr>
  </w:style>
  <w:style w:type="paragraph" w:customStyle="1" w:styleId="Char">
    <w:name w:val="Char"/>
    <w:basedOn w:val="Normal"/>
    <w:rsid w:val="00CD6EAC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al"/>
    <w:rsid w:val="001D71C0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al"/>
    <w:rsid w:val="00AC111E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D1CE0"/>
    <w:rPr>
      <w:color w:val="0000FF"/>
      <w:u w:val="single"/>
    </w:rPr>
  </w:style>
  <w:style w:type="paragraph" w:customStyle="1" w:styleId="Default">
    <w:name w:val="Default"/>
    <w:rsid w:val="005D11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Style2">
    <w:name w:val="Table Style 2"/>
    <w:rsid w:val="000646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4ED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56628"/>
    <w:pPr>
      <w:widowControl w:val="0"/>
      <w:numPr>
        <w:numId w:val="1"/>
      </w:numPr>
      <w:outlineLvl w:val="0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956628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56628"/>
    <w:pPr>
      <w:keepNext/>
      <w:spacing w:before="240" w:after="60"/>
      <w:outlineLvl w:val="2"/>
    </w:pPr>
    <w:rPr>
      <w:rFonts w:ascii="Arial" w:hAnsi="Arial"/>
      <w:b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56628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62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6628"/>
    <w:rPr>
      <w:rFonts w:eastAsia="Times New Roman" w:cs="Times New Roman"/>
      <w:sz w:val="22"/>
      <w:szCs w:val="28"/>
      <w:lang w:eastAsia="en-US"/>
    </w:rPr>
  </w:style>
  <w:style w:type="character" w:customStyle="1" w:styleId="Heading2Char">
    <w:name w:val="Heading 2 Char"/>
    <w:link w:val="Heading2"/>
    <w:rsid w:val="00956628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link w:val="Heading3"/>
    <w:rsid w:val="00956628"/>
    <w:rPr>
      <w:rFonts w:ascii="Arial" w:hAnsi="Arial"/>
      <w:b/>
      <w:sz w:val="26"/>
      <w:szCs w:val="26"/>
    </w:rPr>
  </w:style>
  <w:style w:type="character" w:customStyle="1" w:styleId="Heading4Char">
    <w:name w:val="Heading 4 Char"/>
    <w:link w:val="Heading4"/>
    <w:rsid w:val="00956628"/>
    <w:rPr>
      <w:rFonts w:ascii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62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95662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  <w:lang w:eastAsia="en-GB"/>
    </w:rPr>
  </w:style>
  <w:style w:type="character" w:customStyle="1" w:styleId="TitleChar">
    <w:name w:val="Title Char"/>
    <w:link w:val="Title"/>
    <w:rsid w:val="00956628"/>
    <w:rPr>
      <w:rFonts w:ascii="Arial" w:hAnsi="Arial"/>
      <w:b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956628"/>
    <w:pPr>
      <w:spacing w:after="60"/>
      <w:jc w:val="center"/>
      <w:outlineLvl w:val="1"/>
    </w:pPr>
    <w:rPr>
      <w:rFonts w:ascii="Arial" w:hAnsi="Arial"/>
      <w:sz w:val="20"/>
      <w:szCs w:val="20"/>
      <w:lang w:eastAsia="en-GB"/>
    </w:rPr>
  </w:style>
  <w:style w:type="character" w:customStyle="1" w:styleId="SubtitleChar">
    <w:name w:val="Subtitle Char"/>
    <w:link w:val="Subtitle"/>
    <w:rsid w:val="00956628"/>
    <w:rPr>
      <w:rFonts w:ascii="Arial" w:hAnsi="Arial"/>
    </w:rPr>
  </w:style>
  <w:style w:type="character" w:styleId="Emphasis">
    <w:name w:val="Emphasis"/>
    <w:qFormat/>
    <w:rsid w:val="00956628"/>
    <w:rPr>
      <w:rFonts w:ascii="Arial" w:hAnsi="Arial" w:cs="Arial"/>
      <w:i/>
      <w:iCs/>
      <w:sz w:val="22"/>
    </w:rPr>
  </w:style>
  <w:style w:type="paragraph" w:styleId="NoSpacing">
    <w:name w:val="No Spacing"/>
    <w:qFormat/>
    <w:rsid w:val="00956628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6628"/>
    <w:pPr>
      <w:ind w:left="720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F7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5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449"/>
    <w:rPr>
      <w:rFonts w:ascii="Tahoma" w:hAnsi="Tahoma" w:cs="Tahoma"/>
      <w:sz w:val="16"/>
      <w:szCs w:val="16"/>
      <w:lang w:eastAsia="en-US"/>
    </w:rPr>
  </w:style>
  <w:style w:type="paragraph" w:customStyle="1" w:styleId="Char">
    <w:name w:val="Char"/>
    <w:basedOn w:val="Normal"/>
    <w:rsid w:val="00CD6EAC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al"/>
    <w:rsid w:val="001D71C0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al"/>
    <w:rsid w:val="00AC111E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D1CE0"/>
    <w:rPr>
      <w:color w:val="0000FF"/>
      <w:u w:val="single"/>
    </w:rPr>
  </w:style>
  <w:style w:type="paragraph" w:customStyle="1" w:styleId="Default">
    <w:name w:val="Default"/>
    <w:rsid w:val="005D11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Style2">
    <w:name w:val="Table Style 2"/>
    <w:rsid w:val="000646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g.recepti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iglen\Local%20Settings\Temporary%20Internet%20Files\Content.Outlook\PTF5GLHX\Committee%20Agenda%20%20-%20template%20Q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Committee Agenda  - template QPM</Template>
  <TotalTime>8</TotalTime>
  <Pages>2</Pages>
  <Words>294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Stockport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EBiglen</dc:creator>
  <cp:lastModifiedBy>NWCSU</cp:lastModifiedBy>
  <cp:revision>4</cp:revision>
  <cp:lastPrinted>2014-04-23T11:58:00Z</cp:lastPrinted>
  <dcterms:created xsi:type="dcterms:W3CDTF">2017-06-28T07:54:00Z</dcterms:created>
  <dcterms:modified xsi:type="dcterms:W3CDTF">2017-06-28T10:41:00Z</dcterms:modified>
</cp:coreProperties>
</file>